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99" w:rsidRDefault="00EC5A99">
      <w:pPr>
        <w:jc w:val="center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FIMBER PARISH COUNCIL – ANNUAL GENERAL MEETING</w:t>
      </w:r>
    </w:p>
    <w:p w:rsidR="00EC5A99" w:rsidRDefault="00EC5A99">
      <w:pPr>
        <w:jc w:val="center"/>
        <w:outlineLvl w:val="0"/>
        <w:rPr>
          <w:sz w:val="22"/>
          <w:szCs w:val="22"/>
          <w:u w:val="single"/>
        </w:rPr>
      </w:pPr>
    </w:p>
    <w:p w:rsidR="00EC5A99" w:rsidRDefault="00EC5A99">
      <w:pPr>
        <w:jc w:val="center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FIMBER VILLAGE HALL</w:t>
      </w:r>
    </w:p>
    <w:p w:rsidR="00EC5A99" w:rsidRDefault="00EC5A99">
      <w:pPr>
        <w:jc w:val="center"/>
        <w:outlineLvl w:val="0"/>
        <w:rPr>
          <w:sz w:val="22"/>
          <w:szCs w:val="22"/>
          <w:u w:val="single"/>
        </w:rPr>
      </w:pPr>
    </w:p>
    <w:p w:rsidR="00EC5A99" w:rsidRDefault="00EC5A99">
      <w:pPr>
        <w:jc w:val="center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7:30PM – WEDNESDAY  16</w:t>
      </w:r>
      <w:r>
        <w:rPr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  <w:u w:val="single"/>
        </w:rPr>
        <w:t xml:space="preserve"> MAY 2012</w:t>
      </w:r>
    </w:p>
    <w:p w:rsidR="00EC5A99" w:rsidRDefault="00EC5A99">
      <w:pPr>
        <w:jc w:val="center"/>
        <w:rPr>
          <w:sz w:val="22"/>
          <w:szCs w:val="22"/>
          <w:u w:val="single"/>
        </w:rPr>
      </w:pPr>
    </w:p>
    <w:p w:rsidR="00EC5A99" w:rsidRDefault="00EC5A99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AGENDA</w:t>
      </w:r>
    </w:p>
    <w:p w:rsidR="00EC5A99" w:rsidRDefault="00EC5A99">
      <w:pPr>
        <w:jc w:val="center"/>
        <w:rPr>
          <w:sz w:val="22"/>
          <w:szCs w:val="22"/>
          <w:u w:val="single"/>
        </w:rPr>
      </w:pPr>
    </w:p>
    <w:p w:rsidR="00EC5A99" w:rsidRDefault="00EC5A99">
      <w:pPr>
        <w:rPr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>ELECTIONS</w:t>
      </w:r>
    </w:p>
    <w:p w:rsidR="00EC5A99" w:rsidRDefault="00EC5A99">
      <w:pPr>
        <w:outlineLvl w:val="0"/>
        <w:rPr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>RESIDENTS’ Q&amp;A SESSION</w:t>
      </w:r>
    </w:p>
    <w:p w:rsidR="00EC5A99" w:rsidRDefault="00EC5A99">
      <w:pPr>
        <w:rPr>
          <w:sz w:val="22"/>
          <w:szCs w:val="22"/>
        </w:rPr>
      </w:pPr>
    </w:p>
    <w:p w:rsidR="00EC5A99" w:rsidRDefault="00EC5A99">
      <w:pPr>
        <w:rPr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>MINUTES OF PARISH COUNCIL 15th</w:t>
      </w:r>
      <w:r>
        <w:rPr>
          <w:sz w:val="22"/>
          <w:szCs w:val="22"/>
          <w:vertAlign w:val="superscript"/>
        </w:rPr>
        <w:t xml:space="preserve">  </w:t>
      </w:r>
      <w:r>
        <w:rPr>
          <w:sz w:val="22"/>
          <w:szCs w:val="22"/>
        </w:rPr>
        <w:t>February 2012</w:t>
      </w:r>
    </w:p>
    <w:p w:rsidR="00EC5A99" w:rsidRDefault="00EC5A99">
      <w:pPr>
        <w:rPr>
          <w:sz w:val="22"/>
          <w:szCs w:val="22"/>
        </w:rPr>
      </w:pPr>
    </w:p>
    <w:p w:rsidR="00EC5A99" w:rsidRDefault="00EC5A99">
      <w:pPr>
        <w:rPr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>MATTERS ARISING FROM MINUTES</w:t>
      </w:r>
    </w:p>
    <w:p w:rsidR="00EC5A99" w:rsidRDefault="00EC5A99">
      <w:pPr>
        <w:rPr>
          <w:sz w:val="22"/>
          <w:szCs w:val="22"/>
        </w:rPr>
      </w:pPr>
    </w:p>
    <w:p w:rsidR="00EC5A99" w:rsidRDefault="00EC5A9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Speed monitoring/traffic problems  - </w:t>
      </w:r>
      <w:r>
        <w:rPr>
          <w:b/>
          <w:sz w:val="22"/>
          <w:szCs w:val="22"/>
        </w:rPr>
        <w:t>IS/RL/GT/PL</w:t>
      </w:r>
      <w:r>
        <w:rPr>
          <w:sz w:val="22"/>
          <w:szCs w:val="22"/>
        </w:rPr>
        <w:t xml:space="preserve"> </w:t>
      </w:r>
    </w:p>
    <w:p w:rsidR="00EC5A99" w:rsidRDefault="00EC5A9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Neighbourhood Watch/Police &amp; Partners Community Forum - </w:t>
      </w:r>
      <w:r>
        <w:rPr>
          <w:b/>
          <w:sz w:val="22"/>
          <w:szCs w:val="22"/>
        </w:rPr>
        <w:t>MW</w:t>
      </w:r>
    </w:p>
    <w:p w:rsidR="00EC5A99" w:rsidRDefault="00EC5A9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Flooding on B1248 and at Fimber Roundabout - </w:t>
      </w:r>
      <w:r>
        <w:rPr>
          <w:b/>
          <w:sz w:val="22"/>
          <w:szCs w:val="22"/>
        </w:rPr>
        <w:t>GT</w:t>
      </w:r>
    </w:p>
    <w:p w:rsidR="00EC5A99" w:rsidRDefault="00EC5A9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Streetscene Walkabout – </w:t>
      </w:r>
      <w:r>
        <w:rPr>
          <w:b/>
          <w:sz w:val="22"/>
          <w:szCs w:val="22"/>
        </w:rPr>
        <w:t>GT/PL/IS</w:t>
      </w:r>
    </w:p>
    <w:p w:rsidR="00EC5A99" w:rsidRDefault="00EC5A9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Village pond cleaning – </w:t>
      </w:r>
      <w:r>
        <w:rPr>
          <w:b/>
          <w:sz w:val="22"/>
          <w:szCs w:val="22"/>
        </w:rPr>
        <w:t>GT/RL</w:t>
      </w:r>
    </w:p>
    <w:p w:rsidR="00EC5A99" w:rsidRDefault="00EC5A99">
      <w:pPr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Queen’s Diamond Jubilee Celebration – </w:t>
      </w:r>
      <w:r>
        <w:rPr>
          <w:b/>
          <w:sz w:val="22"/>
          <w:szCs w:val="22"/>
        </w:rPr>
        <w:t>MW/PL</w:t>
      </w:r>
    </w:p>
    <w:p w:rsidR="00EC5A99" w:rsidRDefault="00EC5A99">
      <w:pPr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Broadband reception = ERYC survey – </w:t>
      </w:r>
      <w:r>
        <w:rPr>
          <w:b/>
          <w:sz w:val="22"/>
          <w:szCs w:val="22"/>
        </w:rPr>
        <w:t>PL</w:t>
      </w:r>
    </w:p>
    <w:p w:rsidR="00EC5A99" w:rsidRDefault="00EC5A99">
      <w:pPr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Mortimer Trail – </w:t>
      </w:r>
      <w:r>
        <w:rPr>
          <w:b/>
          <w:sz w:val="22"/>
          <w:szCs w:val="22"/>
        </w:rPr>
        <w:t>PL</w:t>
      </w: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>Demolition of Gameslack Farmhouse</w:t>
      </w:r>
      <w:r>
        <w:rPr>
          <w:b/>
          <w:sz w:val="22"/>
          <w:szCs w:val="22"/>
        </w:rPr>
        <w:t xml:space="preserve"> - RL</w:t>
      </w:r>
    </w:p>
    <w:p w:rsidR="00EC5A99" w:rsidRDefault="00EC5A99">
      <w:pPr>
        <w:rPr>
          <w:b/>
          <w:sz w:val="22"/>
          <w:szCs w:val="22"/>
        </w:rPr>
      </w:pPr>
    </w:p>
    <w:p w:rsidR="00EC5A99" w:rsidRDefault="00EC5A99">
      <w:pPr>
        <w:rPr>
          <w:sz w:val="22"/>
          <w:szCs w:val="22"/>
        </w:rPr>
      </w:pPr>
    </w:p>
    <w:p w:rsidR="00EC5A99" w:rsidRDefault="00EC5A99">
      <w:pPr>
        <w:rPr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PLANNING MATTERS </w:t>
      </w:r>
    </w:p>
    <w:p w:rsidR="00EC5A99" w:rsidRDefault="00EC5A99">
      <w:pPr>
        <w:outlineLvl w:val="0"/>
        <w:rPr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>Wind Turbine Applications- update</w:t>
      </w: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>Gameslack Biomass Plant – update</w:t>
      </w: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>Wolds Railway Visitor Centre - update</w:t>
      </w:r>
    </w:p>
    <w:p w:rsidR="00EC5A99" w:rsidRDefault="00EC5A9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C5A99" w:rsidRDefault="00EC5A99">
      <w:pPr>
        <w:rPr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>CORRESPONDENCE – Audit of Parish Accounts 2011-2012</w:t>
      </w:r>
    </w:p>
    <w:p w:rsidR="00EC5A99" w:rsidRDefault="00EC5A99">
      <w:pPr>
        <w:outlineLvl w:val="0"/>
        <w:rPr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PAYMENTS </w:t>
      </w:r>
    </w:p>
    <w:p w:rsidR="00EC5A99" w:rsidRDefault="00EC5A99">
      <w:pPr>
        <w:outlineLvl w:val="0"/>
        <w:rPr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>OTHER BUSINESS</w:t>
      </w:r>
    </w:p>
    <w:p w:rsidR="00EC5A99" w:rsidRDefault="00EC5A99">
      <w:pPr>
        <w:outlineLvl w:val="0"/>
        <w:rPr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>Request for provision on Village Bus Shelter – Mrs J Horsley</w:t>
      </w:r>
    </w:p>
    <w:p w:rsidR="00EC5A99" w:rsidRDefault="00EC5A99">
      <w:pPr>
        <w:outlineLvl w:val="0"/>
        <w:rPr>
          <w:b/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</w:p>
    <w:p w:rsidR="00EC5A99" w:rsidRDefault="00EC5A99">
      <w:pPr>
        <w:rPr>
          <w:sz w:val="22"/>
          <w:szCs w:val="22"/>
        </w:rPr>
      </w:pPr>
    </w:p>
    <w:p w:rsidR="00EC5A99" w:rsidRDefault="00EC5A99">
      <w:pPr>
        <w:rPr>
          <w:sz w:val="22"/>
          <w:szCs w:val="22"/>
        </w:rPr>
      </w:pPr>
    </w:p>
    <w:p w:rsidR="00EC5A99" w:rsidRDefault="00EC5A99">
      <w:pPr>
        <w:rPr>
          <w:sz w:val="22"/>
          <w:szCs w:val="22"/>
        </w:rPr>
      </w:pPr>
    </w:p>
    <w:p w:rsidR="00EC5A99" w:rsidRDefault="00EC5A99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DATE OF NEXT MEETING </w:t>
      </w:r>
    </w:p>
    <w:p w:rsidR="00EC5A99" w:rsidRDefault="00EC5A99"/>
    <w:p w:rsidR="00EC5A99" w:rsidRDefault="00EC5A99"/>
    <w:sectPr w:rsidR="00EC5A99" w:rsidSect="00D67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A99"/>
    <w:rsid w:val="00D67F73"/>
    <w:rsid w:val="00EC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132</Words>
  <Characters>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FIMBER PARISH COUNCIL – ANNUAL GENERAL MEETING</dc:title>
  <dc:subject/>
  <dc:creator>Peter</dc:creator>
  <cp:keywords/>
  <dc:description/>
  <cp:lastModifiedBy>Smith</cp:lastModifiedBy>
  <cp:revision>2</cp:revision>
  <dcterms:created xsi:type="dcterms:W3CDTF">2012-05-09T15:41:00Z</dcterms:created>
  <dcterms:modified xsi:type="dcterms:W3CDTF">2012-05-09T15:41:00Z</dcterms:modified>
</cp:coreProperties>
</file>